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79" w:rsidRDefault="008658ED">
      <w:bookmarkStart w:id="0" w:name="_GoBack"/>
      <w:r>
        <w:rPr>
          <w:rFonts w:eastAsia="Times New Roman"/>
          <w:noProof/>
          <w:lang w:eastAsia="en-AU"/>
        </w:rPr>
        <w:drawing>
          <wp:inline distT="0" distB="0" distL="0" distR="0">
            <wp:extent cx="8862907" cy="5448300"/>
            <wp:effectExtent l="0" t="0" r="0" b="0"/>
            <wp:docPr id="1" name="Picture 1" descr="cid:d507c696-d81d-4c73-85ae-b58cae0899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d507c696-d81d-4c73-85ae-b58cae0899d7" descr="cid:d507c696-d81d-4c73-85ae-b58cae0899d7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864178" cy="544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1879" w:rsidSect="008658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ED"/>
    <w:rsid w:val="008658ED"/>
    <w:rsid w:val="00A5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01AC6-527C-47F2-8C86-80AC011F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507c696-d81d-4c73-85ae-b58cae0899d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9C6946AF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Heartland Motors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Youlesanvensan</dc:creator>
  <cp:keywords/>
  <dc:description/>
  <cp:lastModifiedBy>Emanuel Youlesanvensan</cp:lastModifiedBy>
  <cp:revision>1</cp:revision>
  <dcterms:created xsi:type="dcterms:W3CDTF">2023-03-17T05:06:00Z</dcterms:created>
  <dcterms:modified xsi:type="dcterms:W3CDTF">2023-03-17T05:07:00Z</dcterms:modified>
</cp:coreProperties>
</file>